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tbl>
      <w:tblPr>
        <w:tblStyle w:val="4"/>
        <w:tblW w:w="144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2115"/>
        <w:gridCol w:w="4140"/>
        <w:gridCol w:w="4410"/>
        <w:gridCol w:w="2655"/>
        <w:gridCol w:w="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449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t xml:space="preserve"> 忻府区外事旅游侨务服务中心政务公开事项清单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449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（共X项）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事项编码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公开事项名称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设定依据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公开主体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2801-Z-00100-140902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建立旅游公共信息和咨询平台，设置旅游咨询中心，设置旅游指示标识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《中华人民共和国旅游法》第二十六条。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忻府区外事旅游侨务服务中心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2801-Z-00200-140902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建立旅游违法行为查处信息的共享机制，对跨部门、跨地区联合查出的违法行为进行督办，及时向社会公布监督检查情况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《中华人民共和国旅游法》第八十九条第一款。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忻府区外事旅游侨务服务中心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2801-Z-00300-140902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指定或设立统一的旅游投诉受理机构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《中华人民共和国旅游法》第九十一条。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忻府区外事旅游侨务服务中心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2801-Z-00400-140902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旅游景区质量等级评定审核推荐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《旅游景区质量等级评定管理办法》）第十一条。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忻府区外事旅游侨务服务中心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2801-Z-00500-140902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出具旅游景区开放意见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《中华人民共和国旅游法》第四十二条。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忻府区外事旅游侨务服务中心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2801-Z-00600-140902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旅行社设立服务网点备案登记审核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《旅行社条例》第十条第一款、第十一条第一款。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忻府区外事旅游侨务服务中心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rtlGutter w:val="0"/>
          <w:docGrid w:type="lines" w:linePitch="319" w:charSpace="0"/>
        </w:sectPr>
      </w:pPr>
      <w:r>
        <w:rPr>
          <w:rFonts w:hint="eastAsia"/>
          <w:lang w:eastAsia="zh-CN"/>
        </w:rPr>
        <w:t>说明</w:t>
      </w:r>
      <w:r>
        <w:rPr>
          <w:rFonts w:hint="eastAsia"/>
          <w:lang w:val="en-US" w:eastAsia="zh-CN"/>
        </w:rPr>
        <w:t xml:space="preserve"> ：1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.事项编码按《忻府区行政权力事项编码规则》进行编制，如公开事项内容与《忻府区政务部门行政许可清单》《忻府区政府部门公共服务清单》一样的，事项编码也采用以上两个清单中的编码；2.各单位公开事项应该包括《忻府区政府部门行政许可清单》《忻府区政府部门公共服务清单》中各单位的事项及群众关切的事项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92FCC"/>
    <w:rsid w:val="6D535020"/>
    <w:rsid w:val="7E79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unde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2018-08-30T03:37:00Z</dcterms:created>
  <dc:creator>悟</dc:creator>
  <cp:lastModifiedBy>悟</cp:lastModifiedBy>
  <dcterms:modified xsi:type="dcterms:W3CDTF">2018-08-30T03:39:00Z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